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5FCC" w14:textId="77777777" w:rsidR="004056B5" w:rsidRDefault="004056B5" w:rsidP="0003258F">
      <w:pPr>
        <w:pStyle w:val="Heading1"/>
        <w:spacing w:before="0" w:after="0"/>
        <w:rPr>
          <w:rFonts w:cstheme="minorHAnsi"/>
          <w:b/>
          <w:bCs/>
          <w:sz w:val="20"/>
          <w:szCs w:val="20"/>
        </w:rPr>
      </w:pPr>
    </w:p>
    <w:p w14:paraId="35667A78" w14:textId="77777777" w:rsidR="00D32CE2" w:rsidRDefault="00D32CE2" w:rsidP="0003258F">
      <w:pPr>
        <w:pStyle w:val="Heading1"/>
        <w:spacing w:before="0" w:after="0"/>
        <w:rPr>
          <w:rFonts w:cstheme="minorHAnsi"/>
          <w:b/>
          <w:bCs/>
          <w:sz w:val="20"/>
          <w:szCs w:val="20"/>
        </w:rPr>
      </w:pPr>
    </w:p>
    <w:p w14:paraId="2ACA2A28" w14:textId="27DBC6CD" w:rsidR="0003258F" w:rsidRPr="0000177E" w:rsidRDefault="00B002FC" w:rsidP="0003258F">
      <w:pPr>
        <w:pStyle w:val="Heading1"/>
        <w:spacing w:before="0" w:after="0"/>
        <w:rPr>
          <w:rFonts w:cstheme="minorHAnsi"/>
          <w:b/>
          <w:bCs/>
          <w:sz w:val="20"/>
          <w:szCs w:val="20"/>
        </w:rPr>
      </w:pPr>
      <w:r w:rsidRPr="0000177E">
        <w:rPr>
          <w:rFonts w:cstheme="minorHAnsi"/>
          <w:b/>
          <w:bCs/>
          <w:sz w:val="20"/>
          <w:szCs w:val="20"/>
        </w:rPr>
        <w:t>SHORT-TERM</w:t>
      </w:r>
      <w:r w:rsidR="0003258F" w:rsidRPr="0000177E">
        <w:rPr>
          <w:rFonts w:cstheme="minorHAnsi"/>
          <w:b/>
          <w:bCs/>
          <w:sz w:val="20"/>
          <w:szCs w:val="20"/>
        </w:rPr>
        <w:t xml:space="preserve"> MOBILITY CONFIRMATION</w:t>
      </w:r>
    </w:p>
    <w:p w14:paraId="7A9786EC" w14:textId="5D1E8A9E" w:rsidR="0003258F" w:rsidRPr="0000177E" w:rsidRDefault="0003258F" w:rsidP="0003258F">
      <w:pPr>
        <w:pStyle w:val="Heading1"/>
        <w:spacing w:before="0" w:after="0"/>
        <w:rPr>
          <w:rFonts w:cstheme="minorHAnsi"/>
          <w:sz w:val="20"/>
          <w:szCs w:val="20"/>
        </w:rPr>
      </w:pPr>
      <w:r w:rsidRPr="0000177E">
        <w:rPr>
          <w:rFonts w:cstheme="minorHAnsi"/>
          <w:sz w:val="20"/>
          <w:szCs w:val="20"/>
        </w:rPr>
        <w:t xml:space="preserve">Academic Year: </w:t>
      </w:r>
      <w:r w:rsidR="004056B5">
        <w:rPr>
          <w:rFonts w:cstheme="minorHAnsi"/>
          <w:sz w:val="20"/>
          <w:szCs w:val="20"/>
        </w:rPr>
        <w:t>20</w:t>
      </w:r>
      <w:r w:rsidR="00A13423">
        <w:rPr>
          <w:rFonts w:cstheme="minorHAnsi"/>
          <w:sz w:val="20"/>
          <w:szCs w:val="20"/>
        </w:rPr>
        <w:t>2</w:t>
      </w:r>
      <w:r w:rsidR="00F13AE9">
        <w:rPr>
          <w:rFonts w:cstheme="minorHAnsi"/>
          <w:sz w:val="20"/>
          <w:szCs w:val="20"/>
        </w:rPr>
        <w:t>3</w:t>
      </w:r>
      <w:r w:rsidR="00A13423">
        <w:rPr>
          <w:rFonts w:cstheme="minorHAnsi"/>
          <w:sz w:val="20"/>
          <w:szCs w:val="20"/>
        </w:rPr>
        <w:t>/2</w:t>
      </w:r>
      <w:r w:rsidR="00F13AE9">
        <w:rPr>
          <w:rFonts w:cstheme="minorHAnsi"/>
          <w:sz w:val="20"/>
          <w:szCs w:val="20"/>
        </w:rPr>
        <w:t>4</w:t>
      </w:r>
    </w:p>
    <w:p w14:paraId="65AE0D3B" w14:textId="58EA3470" w:rsidR="0003258F" w:rsidRPr="0000177E" w:rsidRDefault="0000177E" w:rsidP="0003258F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>Mobility dates</w:t>
      </w:r>
      <w:r w:rsidR="0003258F" w:rsidRPr="0000177E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6CFFBD56" w14:textId="77777777" w:rsidR="0003258F" w:rsidRPr="0000177E" w:rsidRDefault="0003258F" w:rsidP="0003258F">
      <w:pPr>
        <w:pStyle w:val="Heading1"/>
        <w:spacing w:before="0" w:after="0"/>
        <w:rPr>
          <w:rFonts w:cstheme="minorHAnsi"/>
          <w:sz w:val="20"/>
          <w:szCs w:val="20"/>
        </w:rPr>
      </w:pPr>
    </w:p>
    <w:p w14:paraId="2A0F7E0F" w14:textId="00B7F568" w:rsidR="0003258F" w:rsidRPr="0000177E" w:rsidRDefault="0003258F" w:rsidP="0003258F">
      <w:pPr>
        <w:pStyle w:val="Heading1"/>
        <w:spacing w:before="0" w:after="0"/>
        <w:rPr>
          <w:rFonts w:cstheme="minorHAnsi"/>
          <w:sz w:val="20"/>
          <w:szCs w:val="20"/>
        </w:rPr>
      </w:pPr>
      <w:r w:rsidRPr="0000177E">
        <w:rPr>
          <w:rFonts w:cstheme="minorHAnsi"/>
          <w:b/>
          <w:bCs/>
          <w:sz w:val="20"/>
          <w:szCs w:val="20"/>
        </w:rPr>
        <w:t>Home institution:</w:t>
      </w:r>
      <w:r w:rsidRPr="0000177E">
        <w:rPr>
          <w:rFonts w:cstheme="minorHAnsi"/>
          <w:sz w:val="20"/>
          <w:szCs w:val="20"/>
        </w:rPr>
        <w:t xml:space="preserve"> TTK University of Applied Sciences</w:t>
      </w:r>
      <w:r w:rsidR="00917502">
        <w:rPr>
          <w:rFonts w:cstheme="minorHAnsi"/>
          <w:sz w:val="20"/>
          <w:szCs w:val="20"/>
        </w:rPr>
        <w:t xml:space="preserve"> (TTK UAS)</w:t>
      </w:r>
    </w:p>
    <w:p w14:paraId="2F63DBFE" w14:textId="36C64FB9" w:rsidR="0003258F" w:rsidRPr="0000177E" w:rsidRDefault="0003258F" w:rsidP="0003258F">
      <w:pPr>
        <w:pStyle w:val="Heading1"/>
        <w:spacing w:before="0" w:after="0"/>
        <w:rPr>
          <w:rFonts w:cstheme="minorHAnsi"/>
          <w:sz w:val="20"/>
          <w:szCs w:val="20"/>
        </w:rPr>
      </w:pPr>
      <w:r w:rsidRPr="0000177E">
        <w:rPr>
          <w:rFonts w:cstheme="minorHAnsi"/>
          <w:b/>
          <w:bCs/>
          <w:sz w:val="20"/>
          <w:szCs w:val="20"/>
        </w:rPr>
        <w:t>Host Institution:</w:t>
      </w:r>
      <w:r w:rsidRPr="0000177E">
        <w:rPr>
          <w:rFonts w:cstheme="minorHAnsi"/>
          <w:sz w:val="20"/>
          <w:szCs w:val="20"/>
        </w:rPr>
        <w:t xml:space="preserve"> </w:t>
      </w:r>
    </w:p>
    <w:p w14:paraId="2609C873" w14:textId="605BA2DE" w:rsidR="0003258F" w:rsidRPr="0000177E" w:rsidRDefault="0003258F" w:rsidP="0003258F">
      <w:pPr>
        <w:rPr>
          <w:rFonts w:cstheme="minorHAnsi"/>
          <w:sz w:val="20"/>
          <w:szCs w:val="20"/>
        </w:rPr>
      </w:pPr>
    </w:p>
    <w:p w14:paraId="3628A14E" w14:textId="4A925211" w:rsidR="0003258F" w:rsidRPr="0000177E" w:rsidRDefault="0003258F" w:rsidP="0003258F">
      <w:pPr>
        <w:rPr>
          <w:rFonts w:cstheme="minorHAnsi"/>
          <w:b/>
          <w:bCs/>
          <w:sz w:val="20"/>
          <w:szCs w:val="20"/>
        </w:rPr>
      </w:pPr>
      <w:r w:rsidRPr="0000177E">
        <w:rPr>
          <w:rFonts w:cstheme="minorHAnsi"/>
          <w:b/>
          <w:bCs/>
          <w:sz w:val="20"/>
          <w:szCs w:val="20"/>
        </w:rPr>
        <w:t>Description of mobility</w:t>
      </w:r>
      <w:r w:rsidRPr="0000177E">
        <w:rPr>
          <w:rFonts w:cstheme="minorHAnsi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3258F" w:rsidRPr="0000177E" w14:paraId="37526CC8" w14:textId="77777777" w:rsidTr="0003258F">
        <w:tc>
          <w:tcPr>
            <w:tcW w:w="1413" w:type="dxa"/>
          </w:tcPr>
          <w:p w14:paraId="740874C7" w14:textId="231B6F6D" w:rsidR="00803BFD" w:rsidRPr="0000177E" w:rsidRDefault="00803BFD" w:rsidP="000325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177E">
              <w:rPr>
                <w:rFonts w:cstheme="minorHAnsi"/>
                <w:b/>
                <w:bCs/>
                <w:sz w:val="20"/>
                <w:szCs w:val="20"/>
              </w:rPr>
              <w:t>Activity carried out abroad</w:t>
            </w:r>
          </w:p>
        </w:tc>
        <w:tc>
          <w:tcPr>
            <w:tcW w:w="7932" w:type="dxa"/>
          </w:tcPr>
          <w:p w14:paraId="0374EA70" w14:textId="2BEA857B" w:rsidR="0003258F" w:rsidRPr="0000177E" w:rsidRDefault="0003258F" w:rsidP="000325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83F63E" w14:textId="4200DCEF" w:rsidR="0003258F" w:rsidRPr="0000177E" w:rsidRDefault="0003258F" w:rsidP="0003258F">
      <w:pPr>
        <w:rPr>
          <w:rFonts w:cstheme="minorHAnsi"/>
          <w:sz w:val="20"/>
          <w:szCs w:val="20"/>
        </w:rPr>
      </w:pPr>
    </w:p>
    <w:p w14:paraId="3A729F20" w14:textId="3D07D710" w:rsidR="00D429A1" w:rsidRPr="0000177E" w:rsidRDefault="0003258F" w:rsidP="0003258F">
      <w:pPr>
        <w:pStyle w:val="Heading1"/>
        <w:spacing w:before="0" w:after="0"/>
        <w:rPr>
          <w:rFonts w:cstheme="minorHAnsi"/>
          <w:b/>
          <w:bCs/>
          <w:sz w:val="20"/>
          <w:szCs w:val="20"/>
        </w:rPr>
      </w:pPr>
      <w:r w:rsidRPr="0000177E">
        <w:rPr>
          <w:rFonts w:cstheme="minorHAnsi"/>
          <w:b/>
          <w:bCs/>
          <w:sz w:val="20"/>
          <w:szCs w:val="20"/>
        </w:rPr>
        <w:t>LIST OF PARTICIPATING STUDENTS</w:t>
      </w:r>
      <w:r w:rsidR="00F1590B">
        <w:rPr>
          <w:rFonts w:cstheme="minorHAnsi"/>
          <w:b/>
          <w:bCs/>
          <w:sz w:val="20"/>
          <w:szCs w:val="20"/>
        </w:rPr>
        <w:t xml:space="preserve"> FROM TTK UAS</w:t>
      </w:r>
    </w:p>
    <w:p w14:paraId="782B29AE" w14:textId="77777777" w:rsidR="00803BFD" w:rsidRPr="0000177E" w:rsidRDefault="00803BFD" w:rsidP="002C62B2">
      <w:pPr>
        <w:rPr>
          <w:sz w:val="20"/>
          <w:szCs w:val="20"/>
        </w:rPr>
      </w:pPr>
    </w:p>
    <w:p w14:paraId="4602885D" w14:textId="77777777" w:rsidR="002C62B2" w:rsidRPr="0000177E" w:rsidRDefault="002C62B2" w:rsidP="002C62B2">
      <w:pPr>
        <w:rPr>
          <w:sz w:val="20"/>
          <w:szCs w:val="20"/>
        </w:rPr>
      </w:pPr>
    </w:p>
    <w:p w14:paraId="68D3C526" w14:textId="7FE1889A" w:rsidR="0003258F" w:rsidRPr="0000177E" w:rsidRDefault="0003258F" w:rsidP="0003258F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3258F" w:rsidRPr="0000177E" w14:paraId="792C8731" w14:textId="77777777" w:rsidTr="0003258F">
        <w:tc>
          <w:tcPr>
            <w:tcW w:w="2830" w:type="dxa"/>
          </w:tcPr>
          <w:p w14:paraId="4463D798" w14:textId="77777777" w:rsidR="0003258F" w:rsidRDefault="0003258F" w:rsidP="000325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177E">
              <w:rPr>
                <w:rFonts w:cstheme="minorHAnsi"/>
                <w:b/>
                <w:bCs/>
                <w:sz w:val="20"/>
                <w:szCs w:val="20"/>
              </w:rPr>
              <w:t xml:space="preserve">Name and signature of the responsible person at home institution </w:t>
            </w:r>
          </w:p>
          <w:p w14:paraId="3E1AAA3C" w14:textId="57D909C6" w:rsidR="00AB7411" w:rsidRPr="00AB7411" w:rsidRDefault="00AB7411" w:rsidP="0003258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B7411">
              <w:rPr>
                <w:rFonts w:cstheme="minorHAnsi"/>
                <w:i/>
                <w:iCs/>
                <w:sz w:val="18"/>
                <w:szCs w:val="18"/>
              </w:rPr>
              <w:t>+ stamp if used</w:t>
            </w:r>
          </w:p>
        </w:tc>
        <w:tc>
          <w:tcPr>
            <w:tcW w:w="6521" w:type="dxa"/>
          </w:tcPr>
          <w:p w14:paraId="2001954B" w14:textId="46289EB1" w:rsidR="004056B5" w:rsidRPr="0000177E" w:rsidRDefault="004056B5" w:rsidP="000325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258F" w:rsidRPr="0000177E" w14:paraId="5D5DAA4C" w14:textId="77777777" w:rsidTr="0003258F">
        <w:tc>
          <w:tcPr>
            <w:tcW w:w="2830" w:type="dxa"/>
          </w:tcPr>
          <w:p w14:paraId="2BB979A1" w14:textId="77777777" w:rsidR="00230FF3" w:rsidRDefault="0003258F" w:rsidP="000325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0177E">
              <w:rPr>
                <w:rFonts w:cstheme="minorHAnsi"/>
                <w:b/>
                <w:bCs/>
                <w:sz w:val="20"/>
                <w:szCs w:val="20"/>
              </w:rPr>
              <w:t>Name and signature of the responsible person at host institution</w:t>
            </w:r>
          </w:p>
          <w:p w14:paraId="3C4B6819" w14:textId="38578A2A" w:rsidR="0003258F" w:rsidRPr="0000177E" w:rsidRDefault="00230FF3" w:rsidP="000325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7411">
              <w:rPr>
                <w:rFonts w:cstheme="minorHAnsi"/>
                <w:i/>
                <w:iCs/>
                <w:sz w:val="18"/>
                <w:szCs w:val="18"/>
              </w:rPr>
              <w:t>+ stamp if used</w:t>
            </w:r>
            <w:r w:rsidR="0003258F" w:rsidRPr="000017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33E56651" w14:textId="77777777" w:rsidR="0003258F" w:rsidRPr="0000177E" w:rsidRDefault="0003258F" w:rsidP="000325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CC627B" w14:textId="47BD61A5" w:rsidR="0003258F" w:rsidRPr="0000177E" w:rsidRDefault="0003258F" w:rsidP="0003258F">
      <w:pPr>
        <w:rPr>
          <w:rFonts w:cstheme="minorHAnsi"/>
          <w:sz w:val="20"/>
          <w:szCs w:val="20"/>
        </w:rPr>
      </w:pPr>
    </w:p>
    <w:sectPr w:rsidR="0003258F" w:rsidRPr="0000177E" w:rsidSect="00D32CE2">
      <w:headerReference w:type="first" r:id="rId7"/>
      <w:footerReference w:type="first" r:id="rId8"/>
      <w:pgSz w:w="11907" w:h="16839" w:code="9"/>
      <w:pgMar w:top="1701" w:right="851" w:bottom="680" w:left="170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FFE5" w14:textId="77777777" w:rsidR="00F52A85" w:rsidRDefault="00F52A85" w:rsidP="00D80E1E">
      <w:pPr>
        <w:spacing w:after="0" w:line="240" w:lineRule="auto"/>
      </w:pPr>
      <w:r>
        <w:separator/>
      </w:r>
    </w:p>
  </w:endnote>
  <w:endnote w:type="continuationSeparator" w:id="0">
    <w:p w14:paraId="3C47B633" w14:textId="77777777" w:rsidR="00F52A85" w:rsidRDefault="00F52A85" w:rsidP="00D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altic">
    <w:altName w:val="Arial"/>
    <w:panose1 w:val="020B0604020202020204"/>
    <w:charset w:val="00"/>
    <w:family w:val="roman"/>
    <w:pitch w:val="variable"/>
  </w:font>
  <w:font w:name="DejaVu Sans">
    <w:charset w:val="BA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168C" w14:textId="77777777" w:rsidR="00542720" w:rsidRDefault="00542720" w:rsidP="00542720">
    <w:pPr>
      <w:pStyle w:val="Footer"/>
      <w:jc w:val="center"/>
    </w:pPr>
  </w:p>
  <w:p w14:paraId="71FF9FE5" w14:textId="77777777" w:rsidR="00542720" w:rsidRDefault="001325DF" w:rsidP="00542720">
    <w:pPr>
      <w:pStyle w:val="Footer"/>
      <w:jc w:val="cen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8E9098" wp14:editId="294DF6FB">
              <wp:simplePos x="0" y="0"/>
              <wp:positionH relativeFrom="margin">
                <wp:posOffset>1682115</wp:posOffset>
              </wp:positionH>
              <wp:positionV relativeFrom="paragraph">
                <wp:posOffset>-8255</wp:posOffset>
              </wp:positionV>
              <wp:extent cx="2858135" cy="0"/>
              <wp:effectExtent l="9525" t="13335" r="8890" b="5715"/>
              <wp:wrapTight wrapText="bothSides">
                <wp:wrapPolygon edited="0">
                  <wp:start x="0" y="-2147483648"/>
                  <wp:lineTo x="302" y="-2147483648"/>
                  <wp:lineTo x="302" y="-2147483648"/>
                  <wp:lineTo x="0" y="-2147483648"/>
                  <wp:lineTo x="0" y="-2147483648"/>
                </wp:wrapPolygon>
              </wp:wrapTight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813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54BFC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32.45pt,-.65pt" to="35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" strokeweight=".25pt">
              <v:stroke joinstyle="miter"/>
              <w10:wrap type="tight" anchorx="margin"/>
            </v:line>
          </w:pict>
        </mc:Fallback>
      </mc:AlternateContent>
    </w:r>
  </w:p>
  <w:p w14:paraId="5A4FB08C" w14:textId="53F0D8CA" w:rsidR="005F2A0F" w:rsidRPr="00542720" w:rsidRDefault="005F2A0F" w:rsidP="005427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D1EB" w14:textId="77777777" w:rsidR="00F52A85" w:rsidRDefault="00F52A85" w:rsidP="00D80E1E">
      <w:pPr>
        <w:spacing w:after="0" w:line="240" w:lineRule="auto"/>
      </w:pPr>
      <w:r>
        <w:separator/>
      </w:r>
    </w:p>
  </w:footnote>
  <w:footnote w:type="continuationSeparator" w:id="0">
    <w:p w14:paraId="778AF119" w14:textId="77777777" w:rsidR="00F52A85" w:rsidRDefault="00F52A85" w:rsidP="00D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1449" w14:textId="77777777" w:rsidR="009257FF" w:rsidRDefault="001325DF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1E08B00C" wp14:editId="44D716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06146" cy="51435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769" cy="516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286D"/>
    <w:multiLevelType w:val="hybridMultilevel"/>
    <w:tmpl w:val="140C88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92"/>
    <w:rsid w:val="0000177E"/>
    <w:rsid w:val="0003258F"/>
    <w:rsid w:val="000371B3"/>
    <w:rsid w:val="000E5A6A"/>
    <w:rsid w:val="000F0FA4"/>
    <w:rsid w:val="001319AA"/>
    <w:rsid w:val="001325DF"/>
    <w:rsid w:val="001366F5"/>
    <w:rsid w:val="00152E3E"/>
    <w:rsid w:val="00166EB6"/>
    <w:rsid w:val="001717A6"/>
    <w:rsid w:val="001A5A71"/>
    <w:rsid w:val="001F5E00"/>
    <w:rsid w:val="00203765"/>
    <w:rsid w:val="00211A61"/>
    <w:rsid w:val="00217F18"/>
    <w:rsid w:val="00230CDB"/>
    <w:rsid w:val="00230FF3"/>
    <w:rsid w:val="00240259"/>
    <w:rsid w:val="00252BF2"/>
    <w:rsid w:val="0025592A"/>
    <w:rsid w:val="00290951"/>
    <w:rsid w:val="002B113D"/>
    <w:rsid w:val="002C277E"/>
    <w:rsid w:val="002C62B2"/>
    <w:rsid w:val="002F76B5"/>
    <w:rsid w:val="00391E0A"/>
    <w:rsid w:val="00392159"/>
    <w:rsid w:val="003C1ABA"/>
    <w:rsid w:val="003E1214"/>
    <w:rsid w:val="003E3BAB"/>
    <w:rsid w:val="004056B5"/>
    <w:rsid w:val="00410516"/>
    <w:rsid w:val="00426C34"/>
    <w:rsid w:val="00432B92"/>
    <w:rsid w:val="004632C0"/>
    <w:rsid w:val="00472159"/>
    <w:rsid w:val="00490E55"/>
    <w:rsid w:val="00496974"/>
    <w:rsid w:val="00497569"/>
    <w:rsid w:val="004A0DBC"/>
    <w:rsid w:val="004B43D1"/>
    <w:rsid w:val="004F2598"/>
    <w:rsid w:val="00511B9D"/>
    <w:rsid w:val="0052681E"/>
    <w:rsid w:val="00542720"/>
    <w:rsid w:val="00547CAA"/>
    <w:rsid w:val="005769F6"/>
    <w:rsid w:val="00586748"/>
    <w:rsid w:val="00592946"/>
    <w:rsid w:val="005A4658"/>
    <w:rsid w:val="005A55BB"/>
    <w:rsid w:val="005A6DD4"/>
    <w:rsid w:val="005B7AFB"/>
    <w:rsid w:val="005C1702"/>
    <w:rsid w:val="005C513F"/>
    <w:rsid w:val="005D396C"/>
    <w:rsid w:val="005F2A0F"/>
    <w:rsid w:val="00632A2D"/>
    <w:rsid w:val="006463AD"/>
    <w:rsid w:val="006539F4"/>
    <w:rsid w:val="00654AFC"/>
    <w:rsid w:val="006703DD"/>
    <w:rsid w:val="0068612E"/>
    <w:rsid w:val="006A5A2B"/>
    <w:rsid w:val="006C704D"/>
    <w:rsid w:val="006D523A"/>
    <w:rsid w:val="006E3CD6"/>
    <w:rsid w:val="00700E4E"/>
    <w:rsid w:val="00712AEA"/>
    <w:rsid w:val="0072471E"/>
    <w:rsid w:val="007377DA"/>
    <w:rsid w:val="007B682D"/>
    <w:rsid w:val="007C3A64"/>
    <w:rsid w:val="007C7DA3"/>
    <w:rsid w:val="007F14E7"/>
    <w:rsid w:val="007F5BDA"/>
    <w:rsid w:val="00803BFD"/>
    <w:rsid w:val="008639F1"/>
    <w:rsid w:val="008815DB"/>
    <w:rsid w:val="008A5DDB"/>
    <w:rsid w:val="008D5892"/>
    <w:rsid w:val="008D717F"/>
    <w:rsid w:val="008E45AB"/>
    <w:rsid w:val="008E7A83"/>
    <w:rsid w:val="00907EA9"/>
    <w:rsid w:val="00915ACA"/>
    <w:rsid w:val="00917502"/>
    <w:rsid w:val="009257FF"/>
    <w:rsid w:val="009525DF"/>
    <w:rsid w:val="00974B9A"/>
    <w:rsid w:val="009A5A5D"/>
    <w:rsid w:val="009D12FF"/>
    <w:rsid w:val="009D3A65"/>
    <w:rsid w:val="009E0C21"/>
    <w:rsid w:val="00A13423"/>
    <w:rsid w:val="00A150FF"/>
    <w:rsid w:val="00A36F27"/>
    <w:rsid w:val="00A54F03"/>
    <w:rsid w:val="00A61FF6"/>
    <w:rsid w:val="00A62F1D"/>
    <w:rsid w:val="00AA4689"/>
    <w:rsid w:val="00AB05D2"/>
    <w:rsid w:val="00AB7411"/>
    <w:rsid w:val="00AC2410"/>
    <w:rsid w:val="00AE3A52"/>
    <w:rsid w:val="00AE3FF6"/>
    <w:rsid w:val="00AE743E"/>
    <w:rsid w:val="00B002FC"/>
    <w:rsid w:val="00B35785"/>
    <w:rsid w:val="00B77E8E"/>
    <w:rsid w:val="00B85A07"/>
    <w:rsid w:val="00BC0150"/>
    <w:rsid w:val="00C12172"/>
    <w:rsid w:val="00C14C87"/>
    <w:rsid w:val="00C16B53"/>
    <w:rsid w:val="00C3215B"/>
    <w:rsid w:val="00C34C3C"/>
    <w:rsid w:val="00C35115"/>
    <w:rsid w:val="00C459CE"/>
    <w:rsid w:val="00C45CF3"/>
    <w:rsid w:val="00C55DDA"/>
    <w:rsid w:val="00C67779"/>
    <w:rsid w:val="00C7793D"/>
    <w:rsid w:val="00C84084"/>
    <w:rsid w:val="00C872A5"/>
    <w:rsid w:val="00CA53EC"/>
    <w:rsid w:val="00CB7DB3"/>
    <w:rsid w:val="00D03675"/>
    <w:rsid w:val="00D32CE2"/>
    <w:rsid w:val="00D37D60"/>
    <w:rsid w:val="00D429A1"/>
    <w:rsid w:val="00D650BF"/>
    <w:rsid w:val="00D67BD5"/>
    <w:rsid w:val="00D76566"/>
    <w:rsid w:val="00D80E1E"/>
    <w:rsid w:val="00D94B8F"/>
    <w:rsid w:val="00D95935"/>
    <w:rsid w:val="00D96CF7"/>
    <w:rsid w:val="00DA1E4F"/>
    <w:rsid w:val="00DA7371"/>
    <w:rsid w:val="00DB127F"/>
    <w:rsid w:val="00DB6578"/>
    <w:rsid w:val="00DC7465"/>
    <w:rsid w:val="00DD1A84"/>
    <w:rsid w:val="00DD3FEB"/>
    <w:rsid w:val="00DF04B0"/>
    <w:rsid w:val="00E17096"/>
    <w:rsid w:val="00E30D08"/>
    <w:rsid w:val="00E70D89"/>
    <w:rsid w:val="00E8272B"/>
    <w:rsid w:val="00E93696"/>
    <w:rsid w:val="00F10451"/>
    <w:rsid w:val="00F13AE9"/>
    <w:rsid w:val="00F1590B"/>
    <w:rsid w:val="00F22B37"/>
    <w:rsid w:val="00F3031C"/>
    <w:rsid w:val="00F52A85"/>
    <w:rsid w:val="00F55F70"/>
    <w:rsid w:val="00F753B4"/>
    <w:rsid w:val="00F901B0"/>
    <w:rsid w:val="00F937C4"/>
    <w:rsid w:val="00FA4212"/>
    <w:rsid w:val="00FA5746"/>
    <w:rsid w:val="00FD0645"/>
    <w:rsid w:val="00FD5B7F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EA9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46"/>
    <w:pPr>
      <w:spacing w:after="160" w:line="259" w:lineRule="auto"/>
    </w:pPr>
    <w:rPr>
      <w:rFonts w:ascii="Verdana" w:hAnsi="Verdan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946"/>
    <w:pPr>
      <w:keepNext/>
      <w:keepLines/>
      <w:spacing w:before="2552" w:line="240" w:lineRule="auto"/>
      <w:outlineLvl w:val="0"/>
    </w:pPr>
    <w:rPr>
      <w:rFonts w:eastAsia="Times New Roman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D8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1E"/>
  </w:style>
  <w:style w:type="paragraph" w:styleId="Footer">
    <w:name w:val="footer"/>
    <w:basedOn w:val="Normal"/>
    <w:link w:val="FooterChar"/>
    <w:uiPriority w:val="99"/>
    <w:unhideWhenUsed/>
    <w:rsid w:val="008A5DDB"/>
    <w:pPr>
      <w:tabs>
        <w:tab w:val="center" w:pos="4680"/>
        <w:tab w:val="right" w:pos="9360"/>
      </w:tabs>
      <w:spacing w:after="0" w:line="240" w:lineRule="auto"/>
      <w:ind w:left="567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5DDB"/>
    <w:rPr>
      <w:rFonts w:ascii="Verdana" w:hAnsi="Verdan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2946"/>
    <w:rPr>
      <w:rFonts w:ascii="Verdana" w:eastAsia="Times New Roman" w:hAnsi="Verdana" w:cs="Times New Roman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D8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121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55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490E55"/>
    <w:pPr>
      <w:widowControl w:val="0"/>
      <w:suppressAutoHyphens/>
      <w:autoSpaceDE w:val="0"/>
      <w:autoSpaceDN w:val="0"/>
      <w:textAlignment w:val="baseline"/>
    </w:pPr>
    <w:rPr>
      <w:rFonts w:ascii="Arial Baltic" w:eastAsia="Arial Baltic" w:hAnsi="Arial Baltic" w:cs="Arial Baltic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03765"/>
    <w:pPr>
      <w:spacing w:before="100" w:beforeAutospacing="1" w:after="119" w:line="240" w:lineRule="auto"/>
    </w:pPr>
    <w:rPr>
      <w:rFonts w:ascii="Times New Roman" w:eastAsia="Times New Roman" w:hAnsi="Times New Roman"/>
      <w:szCs w:val="24"/>
      <w:lang w:val="et-EE" w:eastAsia="et-EE"/>
    </w:rPr>
  </w:style>
  <w:style w:type="paragraph" w:customStyle="1" w:styleId="Textbody">
    <w:name w:val="Text body"/>
    <w:basedOn w:val="Standard"/>
    <w:rsid w:val="00E93696"/>
    <w:pPr>
      <w:autoSpaceDE/>
      <w:spacing w:after="120"/>
    </w:pPr>
    <w:rPr>
      <w:rFonts w:ascii="Times New Roman" w:eastAsia="DejaVu Sans" w:hAnsi="Times New Roman" w:cs="DejaVu Sans"/>
      <w:sz w:val="21"/>
      <w:lang w:val="et-EE"/>
    </w:rPr>
  </w:style>
  <w:style w:type="paragraph" w:customStyle="1" w:styleId="TableContents">
    <w:name w:val="Table Contents"/>
    <w:basedOn w:val="Standard"/>
    <w:rsid w:val="00E93696"/>
    <w:pPr>
      <w:suppressLineNumbers/>
      <w:autoSpaceDE/>
    </w:pPr>
    <w:rPr>
      <w:rFonts w:ascii="Times New Roman" w:eastAsia="DejaVu Sans" w:hAnsi="Times New Roman" w:cs="DejaVu Sans"/>
      <w:sz w:val="21"/>
      <w:lang w:val="et-EE"/>
    </w:rPr>
  </w:style>
  <w:style w:type="paragraph" w:customStyle="1" w:styleId="msonormalmailrucssattributepostfix">
    <w:name w:val="msonormal_mailru_css_attribute_postfix"/>
    <w:basedOn w:val="Normal"/>
    <w:rsid w:val="000325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t-EE" w:eastAsia="et-EE"/>
    </w:rPr>
  </w:style>
  <w:style w:type="table" w:styleId="TableGrid">
    <w:name w:val="Table Grid"/>
    <w:basedOn w:val="TableNormal"/>
    <w:uiPriority w:val="39"/>
    <w:rsid w:val="0003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el\Local%20Settings\Temporary%20Internet%20Files\Content.Outlook\S42QVH8J\TTK_kirjaplank_2013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TTK_kirjaplank_2013 (3)</Template>
  <TotalTime>0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2021-04-23T13:22:00Z</dcterms:created>
  <dcterms:modified xsi:type="dcterms:W3CDTF">2023-09-19T13:32:00Z</dcterms:modified>
</cp:coreProperties>
</file>